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F93E" w14:textId="3B7E1A93" w:rsidR="0063351A" w:rsidRPr="00BD655F" w:rsidRDefault="008008FC" w:rsidP="0063351A">
      <w:pPr>
        <w:jc w:val="right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BD655F">
        <w:rPr>
          <w:rFonts w:asciiTheme="minorHAnsi" w:hAnsiTheme="minorHAnsi" w:cstheme="minorHAnsi"/>
          <w:b/>
          <w:bCs/>
          <w:sz w:val="28"/>
          <w:szCs w:val="28"/>
          <w:lang w:val="en-CA"/>
        </w:rPr>
        <w:t>ANNUAL GENERAL MEETING</w:t>
      </w:r>
    </w:p>
    <w:p w14:paraId="04EF99F7" w14:textId="4BCB951C" w:rsidR="00A820C5" w:rsidRPr="00BD655F" w:rsidRDefault="0063351A" w:rsidP="0063351A">
      <w:pPr>
        <w:jc w:val="right"/>
        <w:rPr>
          <w:rFonts w:asciiTheme="minorHAnsi" w:hAnsiTheme="minorHAnsi" w:cstheme="minorHAnsi"/>
          <w:b/>
          <w:bCs/>
          <w:sz w:val="28"/>
          <w:szCs w:val="28"/>
          <w:lang w:val="en-CA"/>
        </w:rPr>
      </w:pPr>
      <w:r w:rsidRPr="00BD655F">
        <w:rPr>
          <w:rFonts w:asciiTheme="minorHAnsi" w:hAnsiTheme="minorHAnsi" w:cstheme="minorHAnsi"/>
          <w:b/>
          <w:bCs/>
          <w:sz w:val="28"/>
          <w:szCs w:val="28"/>
          <w:lang w:val="en-CA"/>
        </w:rPr>
        <w:t>AGENDA</w:t>
      </w:r>
      <w:r w:rsidR="00FD34D4" w:rsidRPr="00BD655F">
        <w:rPr>
          <w:rFonts w:asciiTheme="minorHAnsi" w:hAnsiTheme="minorHAnsi" w:cstheme="minorHAnsi"/>
          <w:b/>
          <w:bCs/>
          <w:sz w:val="28"/>
          <w:szCs w:val="28"/>
          <w:lang w:val="en-CA"/>
        </w:rPr>
        <w:t xml:space="preserve"> </w:t>
      </w:r>
    </w:p>
    <w:p w14:paraId="76F2556B" w14:textId="0279DBA7" w:rsidR="0063351A" w:rsidRPr="00BD655F" w:rsidRDefault="009079B5" w:rsidP="00300D00">
      <w:pPr>
        <w:jc w:val="right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BD655F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April </w:t>
      </w:r>
      <w:r w:rsidR="00264A79" w:rsidRPr="00BD655F">
        <w:rPr>
          <w:rFonts w:asciiTheme="minorHAnsi" w:hAnsiTheme="minorHAnsi" w:cstheme="minorHAnsi"/>
          <w:b/>
          <w:bCs/>
          <w:sz w:val="22"/>
          <w:szCs w:val="22"/>
          <w:lang w:val="en-CA"/>
        </w:rPr>
        <w:t>23-24</w:t>
      </w:r>
      <w:r w:rsidR="008008FC" w:rsidRPr="00BD655F">
        <w:rPr>
          <w:rFonts w:asciiTheme="minorHAnsi" w:hAnsiTheme="minorHAnsi" w:cstheme="minorHAnsi"/>
          <w:b/>
          <w:bCs/>
          <w:sz w:val="22"/>
          <w:szCs w:val="22"/>
          <w:lang w:val="en-CA"/>
        </w:rPr>
        <w:t>, 202</w:t>
      </w:r>
      <w:r w:rsidR="00FD4A25" w:rsidRPr="00BD655F">
        <w:rPr>
          <w:rFonts w:asciiTheme="minorHAnsi" w:hAnsiTheme="minorHAnsi" w:cstheme="minorHAnsi"/>
          <w:b/>
          <w:bCs/>
          <w:sz w:val="22"/>
          <w:szCs w:val="22"/>
          <w:lang w:val="en-CA"/>
        </w:rPr>
        <w:t>6</w:t>
      </w:r>
    </w:p>
    <w:p w14:paraId="49C3EF05" w14:textId="6150C0FF" w:rsidR="0063351A" w:rsidRPr="00BD655F" w:rsidRDefault="00341AAD" w:rsidP="00300D00">
      <w:pPr>
        <w:jc w:val="right"/>
        <w:rPr>
          <w:rFonts w:asciiTheme="minorHAnsi" w:hAnsiTheme="minorHAnsi" w:cstheme="minorHAnsi"/>
          <w:sz w:val="22"/>
          <w:szCs w:val="22"/>
          <w:lang w:val="en-CA"/>
        </w:rPr>
      </w:pPr>
      <w:r w:rsidRPr="00BD655F">
        <w:rPr>
          <w:rFonts w:asciiTheme="minorHAnsi" w:hAnsiTheme="minorHAnsi" w:cstheme="minorHAnsi"/>
          <w:b/>
          <w:bCs/>
          <w:sz w:val="22"/>
          <w:szCs w:val="22"/>
          <w:lang w:val="en-CA"/>
        </w:rPr>
        <w:t>Version: 1.</w:t>
      </w:r>
      <w:r w:rsidR="00D30AA0">
        <w:rPr>
          <w:rFonts w:asciiTheme="minorHAnsi" w:hAnsiTheme="minorHAnsi" w:cstheme="minorHAnsi"/>
          <w:b/>
          <w:bCs/>
          <w:sz w:val="22"/>
          <w:szCs w:val="22"/>
          <w:lang w:val="en-CA"/>
        </w:rPr>
        <w:t>2</w:t>
      </w:r>
      <w:r w:rsidR="00314889" w:rsidRPr="00BD655F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(</w:t>
      </w:r>
      <w:r w:rsidR="00FD4A25" w:rsidRPr="00BD655F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March </w:t>
      </w:r>
      <w:r w:rsidR="00D30AA0">
        <w:rPr>
          <w:rFonts w:asciiTheme="minorHAnsi" w:hAnsiTheme="minorHAnsi" w:cstheme="minorHAnsi"/>
          <w:b/>
          <w:bCs/>
          <w:sz w:val="22"/>
          <w:szCs w:val="22"/>
          <w:lang w:val="en-CA"/>
        </w:rPr>
        <w:t>23</w:t>
      </w:r>
      <w:r w:rsidR="00314889" w:rsidRPr="00BD655F">
        <w:rPr>
          <w:rFonts w:asciiTheme="minorHAnsi" w:hAnsiTheme="minorHAnsi" w:cstheme="minorHAnsi"/>
          <w:b/>
          <w:bCs/>
          <w:sz w:val="22"/>
          <w:szCs w:val="22"/>
          <w:lang w:val="en-CA"/>
        </w:rPr>
        <w:t>)</w:t>
      </w:r>
      <w:r w:rsidR="008008FC" w:rsidRPr="00BD655F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 </w:t>
      </w:r>
    </w:p>
    <w:p w14:paraId="7CB5641C" w14:textId="6E4F9727" w:rsidR="0063351A" w:rsidRPr="00BD655F" w:rsidRDefault="0063351A" w:rsidP="00300D00">
      <w:pPr>
        <w:pStyle w:val="NormalWeb"/>
        <w:pBdr>
          <w:bottom w:val="single" w:sz="6" w:space="1" w:color="auto"/>
        </w:pBdr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BD655F">
        <w:rPr>
          <w:rFonts w:asciiTheme="minorHAnsi" w:hAnsiTheme="minorHAnsi" w:cstheme="minorHAnsi"/>
          <w:b/>
          <w:bCs/>
        </w:rPr>
        <w:t>Location</w:t>
      </w:r>
      <w:r w:rsidRPr="00BD655F">
        <w:rPr>
          <w:rFonts w:asciiTheme="minorHAnsi" w:hAnsiTheme="minorHAnsi" w:cstheme="minorHAnsi"/>
        </w:rPr>
        <w:t xml:space="preserve">: </w:t>
      </w:r>
      <w:r w:rsidR="00FD34D4" w:rsidRPr="00BD655F">
        <w:rPr>
          <w:rFonts w:asciiTheme="minorHAnsi" w:hAnsiTheme="minorHAnsi" w:cstheme="minorHAnsi"/>
        </w:rPr>
        <w:t xml:space="preserve"> </w:t>
      </w:r>
      <w:r w:rsidR="00264A79" w:rsidRPr="00BD655F">
        <w:rPr>
          <w:rFonts w:asciiTheme="minorHAnsi" w:hAnsiTheme="minorHAnsi" w:cstheme="minorHAnsi"/>
        </w:rPr>
        <w:t>Conference Hall, Sternwheeler Hotel</w:t>
      </w:r>
    </w:p>
    <w:p w14:paraId="4CD49DD0" w14:textId="7B205B6D" w:rsidR="00F74280" w:rsidRPr="00BD655F" w:rsidRDefault="00BD655F" w:rsidP="00300D00">
      <w:pPr>
        <w:pStyle w:val="NormalWeb"/>
        <w:pBdr>
          <w:bottom w:val="single" w:sz="6" w:space="1" w:color="auto"/>
        </w:pBdr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BD655F">
        <w:rPr>
          <w:rFonts w:asciiTheme="minorHAnsi" w:hAnsiTheme="minorHAnsi" w:cstheme="minorHAnsi"/>
        </w:rPr>
        <w:t>201 Wood St, Whitehorse, YT</w:t>
      </w:r>
    </w:p>
    <w:p w14:paraId="45AB8B56" w14:textId="77777777" w:rsidR="00BD655F" w:rsidRDefault="00BD655F" w:rsidP="00300D00">
      <w:pPr>
        <w:pStyle w:val="NormalWeb"/>
        <w:pBdr>
          <w:bottom w:val="single" w:sz="6" w:space="1" w:color="auto"/>
        </w:pBdr>
        <w:spacing w:before="0" w:beforeAutospacing="0" w:after="0" w:afterAutospacing="0"/>
        <w:jc w:val="right"/>
        <w:rPr>
          <w:rFonts w:asciiTheme="minorHAnsi" w:hAnsiTheme="minorHAnsi" w:cstheme="minorHAnsi"/>
          <w:color w:val="EE0000"/>
        </w:rPr>
      </w:pPr>
    </w:p>
    <w:p w14:paraId="56E99C34" w14:textId="1D46296B" w:rsidR="00BC28B5" w:rsidRDefault="00AB2963" w:rsidP="00300D00">
      <w:pPr>
        <w:pStyle w:val="NormalWeb"/>
        <w:pBdr>
          <w:bottom w:val="single" w:sz="6" w:space="1" w:color="auto"/>
        </w:pBdr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060B2E">
        <w:rPr>
          <w:rFonts w:asciiTheme="minorHAnsi" w:hAnsiTheme="minorHAnsi" w:cstheme="minorHAnsi"/>
          <w:b/>
          <w:bCs/>
        </w:rPr>
        <w:t>Note</w:t>
      </w:r>
      <w:r w:rsidRPr="00060B2E">
        <w:rPr>
          <w:rFonts w:asciiTheme="minorHAnsi" w:hAnsiTheme="minorHAnsi" w:cstheme="minorHAnsi"/>
        </w:rPr>
        <w:t>: AGM materials and reports are availa</w:t>
      </w:r>
      <w:r w:rsidR="00060B2E" w:rsidRPr="00060B2E">
        <w:rPr>
          <w:rFonts w:asciiTheme="minorHAnsi" w:hAnsiTheme="minorHAnsi" w:cstheme="minorHAnsi"/>
        </w:rPr>
        <w:t xml:space="preserve">ble </w:t>
      </w:r>
      <w:hyperlink r:id="rId10" w:history="1">
        <w:r w:rsidR="00335B9F">
          <w:rPr>
            <w:rStyle w:val="Hyperlink"/>
            <w:rFonts w:asciiTheme="minorHAnsi" w:hAnsiTheme="minorHAnsi" w:cstheme="minorHAnsi"/>
          </w:rPr>
          <w:t>HERE</w:t>
        </w:r>
      </w:hyperlink>
      <w:r w:rsidR="00060B2E" w:rsidRPr="00060B2E">
        <w:rPr>
          <w:rFonts w:asciiTheme="minorHAnsi" w:hAnsiTheme="minorHAnsi" w:cstheme="minorHAnsi"/>
        </w:rPr>
        <w:t xml:space="preserve"> and require a PACT member login.</w:t>
      </w:r>
      <w:r w:rsidR="00BC28B5">
        <w:rPr>
          <w:rFonts w:asciiTheme="minorHAnsi" w:hAnsiTheme="minorHAnsi" w:cstheme="minorHAnsi"/>
        </w:rPr>
        <w:t xml:space="preserve"> </w:t>
      </w:r>
    </w:p>
    <w:p w14:paraId="683962F2" w14:textId="05743A34" w:rsidR="00AB2963" w:rsidRPr="00060B2E" w:rsidRDefault="00BC28B5" w:rsidP="00300D00">
      <w:pPr>
        <w:pStyle w:val="NormalWeb"/>
        <w:pBdr>
          <w:bottom w:val="single" w:sz="6" w:space="1" w:color="auto"/>
        </w:pBdr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contact </w:t>
      </w:r>
      <w:hyperlink r:id="rId11" w:history="1">
        <w:r w:rsidRPr="00DE2546">
          <w:rPr>
            <w:rStyle w:val="Hyperlink"/>
            <w:rFonts w:asciiTheme="minorHAnsi" w:hAnsiTheme="minorHAnsi" w:cstheme="minorHAnsi"/>
          </w:rPr>
          <w:t>info@PACT.ca</w:t>
        </w:r>
      </w:hyperlink>
      <w:r>
        <w:rPr>
          <w:rFonts w:asciiTheme="minorHAnsi" w:hAnsiTheme="minorHAnsi" w:cstheme="minorHAnsi"/>
        </w:rPr>
        <w:t xml:space="preserve"> if you have difficulty accessing your account.</w:t>
      </w:r>
    </w:p>
    <w:p w14:paraId="17B9ED26" w14:textId="77777777" w:rsidR="00AB2963" w:rsidRPr="00FD4A25" w:rsidRDefault="00AB2963" w:rsidP="00300D00">
      <w:pPr>
        <w:pStyle w:val="NormalWeb"/>
        <w:pBdr>
          <w:bottom w:val="single" w:sz="6" w:space="1" w:color="auto"/>
        </w:pBdr>
        <w:spacing w:before="0" w:beforeAutospacing="0" w:after="0" w:afterAutospacing="0"/>
        <w:jc w:val="right"/>
        <w:rPr>
          <w:rFonts w:asciiTheme="minorHAnsi" w:hAnsiTheme="minorHAnsi" w:cstheme="minorHAnsi"/>
          <w:color w:val="EE0000"/>
        </w:rPr>
      </w:pPr>
    </w:p>
    <w:p w14:paraId="3CB1928C" w14:textId="77777777" w:rsidR="00397876" w:rsidRPr="00FD4A25" w:rsidRDefault="00397876" w:rsidP="00300D00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  <w:color w:val="EE0000"/>
        </w:rPr>
      </w:pPr>
    </w:p>
    <w:p w14:paraId="6B4FA0E0" w14:textId="42B7C94A" w:rsidR="0001424C" w:rsidRPr="00BD655F" w:rsidRDefault="00F74280" w:rsidP="00F74280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BD655F">
        <w:rPr>
          <w:rFonts w:asciiTheme="minorHAnsi" w:hAnsiTheme="minorHAnsi" w:cstheme="minorHAnsi"/>
        </w:rPr>
        <w:t xml:space="preserve">THURSDAY, </w:t>
      </w:r>
      <w:r w:rsidR="00BD655F" w:rsidRPr="00BD655F">
        <w:rPr>
          <w:rFonts w:asciiTheme="minorHAnsi" w:hAnsiTheme="minorHAnsi" w:cstheme="minorHAnsi"/>
        </w:rPr>
        <w:t>April 23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418"/>
        <w:gridCol w:w="1127"/>
        <w:gridCol w:w="4976"/>
        <w:gridCol w:w="684"/>
        <w:gridCol w:w="3427"/>
      </w:tblGrid>
      <w:tr w:rsidR="00557F52" w:rsidRPr="00557F52" w14:paraId="0D34A87C" w14:textId="77777777" w:rsidTr="002E2BB7">
        <w:tc>
          <w:tcPr>
            <w:tcW w:w="418" w:type="dxa"/>
            <w:shd w:val="clear" w:color="auto" w:fill="E7E6E6" w:themeFill="background2"/>
          </w:tcPr>
          <w:p w14:paraId="6C908B92" w14:textId="77777777" w:rsidR="00EA2FEA" w:rsidRPr="00557F52" w:rsidRDefault="00EA2FE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E7E6E6" w:themeFill="background2"/>
          </w:tcPr>
          <w:p w14:paraId="0C84A824" w14:textId="77777777" w:rsidR="00EA2FEA" w:rsidRPr="00557F52" w:rsidRDefault="00EA2F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76" w:type="dxa"/>
            <w:shd w:val="clear" w:color="auto" w:fill="E7E6E6" w:themeFill="background2"/>
          </w:tcPr>
          <w:p w14:paraId="00475335" w14:textId="278DF88B" w:rsidR="00EA2FEA" w:rsidRPr="00557F52" w:rsidRDefault="00EA2F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557F52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684" w:type="dxa"/>
            <w:shd w:val="clear" w:color="auto" w:fill="E7E6E6" w:themeFill="background2"/>
          </w:tcPr>
          <w:p w14:paraId="4B4FD2C6" w14:textId="77777777" w:rsidR="00EA2FEA" w:rsidRPr="00557F52" w:rsidRDefault="00EA2F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557F52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427" w:type="dxa"/>
            <w:shd w:val="clear" w:color="auto" w:fill="E7E6E6" w:themeFill="background2"/>
          </w:tcPr>
          <w:p w14:paraId="5055CA73" w14:textId="77777777" w:rsidR="00EA2FEA" w:rsidRPr="00557F52" w:rsidRDefault="00EA2F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557F52">
              <w:rPr>
                <w:rFonts w:asciiTheme="minorHAnsi" w:hAnsiTheme="minorHAnsi" w:cstheme="minorHAnsi"/>
                <w:b/>
                <w:bCs/>
              </w:rPr>
              <w:t>PRESENTER</w:t>
            </w:r>
          </w:p>
        </w:tc>
      </w:tr>
      <w:tr w:rsidR="00557F52" w:rsidRPr="00557F52" w14:paraId="4D4F634C" w14:textId="77777777" w:rsidTr="002E2BB7">
        <w:tc>
          <w:tcPr>
            <w:tcW w:w="418" w:type="dxa"/>
          </w:tcPr>
          <w:p w14:paraId="38305F0F" w14:textId="13B7099C" w:rsidR="00EA2FEA" w:rsidRPr="00557F52" w:rsidRDefault="00EA2FE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FD31276" w14:textId="11FA5653" w:rsidR="00EA2FEA" w:rsidRPr="00557F52" w:rsidRDefault="00EA2F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 w:rsidR="00C62190" w:rsidRPr="00557F5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0 AM</w:t>
            </w:r>
          </w:p>
        </w:tc>
        <w:tc>
          <w:tcPr>
            <w:tcW w:w="4976" w:type="dxa"/>
          </w:tcPr>
          <w:p w14:paraId="654137DA" w14:textId="77777777" w:rsidR="00EA2FEA" w:rsidRPr="00557F52" w:rsidRDefault="00EA2FEA" w:rsidP="00E62A8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Call to Order</w:t>
            </w:r>
          </w:p>
          <w:p w14:paraId="628CF2DF" w14:textId="262BA1D9" w:rsidR="00EA2FEA" w:rsidRPr="00557F52" w:rsidRDefault="00EA2FEA" w:rsidP="0081189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Motion</w:t>
            </w: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: Attendance of non-Members at AGM</w:t>
            </w:r>
          </w:p>
        </w:tc>
        <w:tc>
          <w:tcPr>
            <w:tcW w:w="684" w:type="dxa"/>
          </w:tcPr>
          <w:p w14:paraId="544E458E" w14:textId="77777777" w:rsidR="00EA2FEA" w:rsidRPr="00557F52" w:rsidRDefault="00EA2FEA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5 min</w:t>
            </w:r>
          </w:p>
        </w:tc>
        <w:tc>
          <w:tcPr>
            <w:tcW w:w="3427" w:type="dxa"/>
          </w:tcPr>
          <w:p w14:paraId="59CF2BAE" w14:textId="69654293" w:rsidR="00EA2FEA" w:rsidRPr="00557F52" w:rsidRDefault="00BF38BB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Kathryn Westoll</w:t>
            </w:r>
          </w:p>
        </w:tc>
      </w:tr>
      <w:tr w:rsidR="00557F52" w:rsidRPr="00557F52" w14:paraId="7B03C92D" w14:textId="77777777" w:rsidTr="002E2BB7">
        <w:tc>
          <w:tcPr>
            <w:tcW w:w="418" w:type="dxa"/>
          </w:tcPr>
          <w:p w14:paraId="525DD046" w14:textId="77777777" w:rsidR="00EA2FEA" w:rsidRPr="00557F52" w:rsidRDefault="00EA2FE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40BE731" w14:textId="47AC6D59" w:rsidR="00EA2FEA" w:rsidRPr="00557F52" w:rsidRDefault="00767B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 w:rsidR="00C62190" w:rsidRPr="00557F52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5 AM</w:t>
            </w:r>
          </w:p>
        </w:tc>
        <w:tc>
          <w:tcPr>
            <w:tcW w:w="4976" w:type="dxa"/>
          </w:tcPr>
          <w:p w14:paraId="7696F7CF" w14:textId="77777777" w:rsidR="00EA2FEA" w:rsidRPr="00557F52" w:rsidRDefault="00811895" w:rsidP="00E62A8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Welcome &amp; Meeting Protocols</w:t>
            </w:r>
          </w:p>
          <w:p w14:paraId="4289DDAF" w14:textId="77777777" w:rsidR="00811895" w:rsidRPr="00557F52" w:rsidRDefault="00811895" w:rsidP="0081189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Motion</w:t>
            </w: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="00BC5FAA" w:rsidRPr="00557F52">
              <w:rPr>
                <w:rFonts w:asciiTheme="minorHAnsi" w:hAnsiTheme="minorHAnsi" w:cstheme="minorHAnsi"/>
                <w:sz w:val="20"/>
                <w:szCs w:val="20"/>
              </w:rPr>
              <w:t>Approval of Agenda</w:t>
            </w:r>
          </w:p>
          <w:p w14:paraId="07B133DF" w14:textId="6B3433C1" w:rsidR="00BC5FAA" w:rsidRPr="00557F52" w:rsidRDefault="00BC5FAA" w:rsidP="00811895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Motion</w:t>
            </w: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 xml:space="preserve">: Approval of </w:t>
            </w:r>
            <w:r w:rsidRPr="00FA6258">
              <w:rPr>
                <w:rFonts w:asciiTheme="minorHAnsi" w:hAnsiTheme="minorHAnsi" w:cstheme="minorHAnsi"/>
                <w:sz w:val="20"/>
                <w:szCs w:val="20"/>
              </w:rPr>
              <w:t xml:space="preserve">Minutes, </w:t>
            </w:r>
            <w:r w:rsidR="006D03DD" w:rsidRPr="00FA6258">
              <w:rPr>
                <w:rFonts w:asciiTheme="minorHAnsi" w:hAnsiTheme="minorHAnsi" w:cstheme="minorHAnsi"/>
                <w:sz w:val="20"/>
                <w:szCs w:val="20"/>
              </w:rPr>
              <w:t>May</w:t>
            </w:r>
            <w:r w:rsidRPr="00FA6258">
              <w:rPr>
                <w:rFonts w:asciiTheme="minorHAnsi" w:hAnsiTheme="minorHAnsi" w:cstheme="minorHAnsi"/>
                <w:sz w:val="20"/>
                <w:szCs w:val="20"/>
              </w:rPr>
              <w:t xml:space="preserve"> 202</w:t>
            </w:r>
            <w:r w:rsidR="006D03DD" w:rsidRPr="00FA625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A6258">
              <w:rPr>
                <w:rFonts w:asciiTheme="minorHAnsi" w:hAnsiTheme="minorHAnsi" w:cstheme="minorHAnsi"/>
                <w:sz w:val="20"/>
                <w:szCs w:val="20"/>
              </w:rPr>
              <w:t xml:space="preserve"> AGM</w:t>
            </w:r>
          </w:p>
        </w:tc>
        <w:tc>
          <w:tcPr>
            <w:tcW w:w="684" w:type="dxa"/>
          </w:tcPr>
          <w:p w14:paraId="341FA93C" w14:textId="08233868" w:rsidR="00EA2FEA" w:rsidRPr="00557F52" w:rsidRDefault="005310D8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27" w:type="dxa"/>
          </w:tcPr>
          <w:p w14:paraId="3DAC379E" w14:textId="671A4BE5" w:rsidR="00EA2FEA" w:rsidRPr="00557F52" w:rsidRDefault="00BF38BB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Kathryn Westoll</w:t>
            </w:r>
          </w:p>
        </w:tc>
      </w:tr>
      <w:tr w:rsidR="00557F52" w:rsidRPr="00557F52" w14:paraId="6AAC499B" w14:textId="77777777" w:rsidTr="002E2BB7">
        <w:tc>
          <w:tcPr>
            <w:tcW w:w="418" w:type="dxa"/>
          </w:tcPr>
          <w:p w14:paraId="60BB428D" w14:textId="77777777" w:rsidR="00EA2FEA" w:rsidRPr="00557F52" w:rsidRDefault="00EA2FE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0AF50E17" w14:textId="64399889" w:rsidR="00EA2FEA" w:rsidRPr="00557F52" w:rsidRDefault="00767B9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 w:rsidR="00C62190" w:rsidRPr="00557F52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612E2D" w:rsidRPr="00557F5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 xml:space="preserve"> AM</w:t>
            </w:r>
          </w:p>
        </w:tc>
        <w:tc>
          <w:tcPr>
            <w:tcW w:w="4976" w:type="dxa"/>
          </w:tcPr>
          <w:p w14:paraId="762A4D49" w14:textId="097664A1" w:rsidR="00EA2FEA" w:rsidRPr="00557F52" w:rsidRDefault="00BC5FAA" w:rsidP="00E62A8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President &amp; Vice President Report</w:t>
            </w:r>
          </w:p>
        </w:tc>
        <w:tc>
          <w:tcPr>
            <w:tcW w:w="684" w:type="dxa"/>
          </w:tcPr>
          <w:p w14:paraId="4FE3EDEB" w14:textId="78300C65" w:rsidR="00EA2FEA" w:rsidRPr="00557F52" w:rsidRDefault="007C0778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E3524" w:rsidRPr="00557F5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3427" w:type="dxa"/>
          </w:tcPr>
          <w:p w14:paraId="762B28B5" w14:textId="1F63B80C" w:rsidR="00EA2FEA" w:rsidRPr="00557F52" w:rsidRDefault="00BF38BB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Kathryn Westoll</w:t>
            </w:r>
            <w:r w:rsidR="00C27A1D">
              <w:rPr>
                <w:rFonts w:asciiTheme="minorHAnsi" w:hAnsiTheme="minorHAnsi" w:cstheme="minorHAnsi"/>
                <w:sz w:val="20"/>
                <w:szCs w:val="20"/>
              </w:rPr>
              <w:t xml:space="preserve"> &amp; Sarah Kitz</w:t>
            </w:r>
          </w:p>
        </w:tc>
      </w:tr>
      <w:tr w:rsidR="00557F52" w:rsidRPr="00557F52" w14:paraId="7EAB6EA7" w14:textId="77777777" w:rsidTr="002E2BB7">
        <w:tc>
          <w:tcPr>
            <w:tcW w:w="418" w:type="dxa"/>
          </w:tcPr>
          <w:p w14:paraId="5D3DC293" w14:textId="77777777" w:rsidR="00EA2FEA" w:rsidRPr="00557F52" w:rsidRDefault="00EA2FE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55E7578" w14:textId="6B56B0F4" w:rsidR="00EA2FEA" w:rsidRPr="00557F52" w:rsidRDefault="00F03A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C62190" w:rsidRPr="00557F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E3524" w:rsidRPr="00557F52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767B95" w:rsidRPr="00557F52">
              <w:rPr>
                <w:rFonts w:asciiTheme="minorHAnsi" w:hAnsiTheme="minorHAnsi" w:cstheme="minorHAnsi"/>
                <w:sz w:val="20"/>
                <w:szCs w:val="20"/>
              </w:rPr>
              <w:t xml:space="preserve"> AM</w:t>
            </w:r>
          </w:p>
        </w:tc>
        <w:tc>
          <w:tcPr>
            <w:tcW w:w="4976" w:type="dxa"/>
          </w:tcPr>
          <w:p w14:paraId="33CD3DEF" w14:textId="131E0B27" w:rsidR="00EA2FEA" w:rsidRPr="00557F52" w:rsidRDefault="00332E87" w:rsidP="00E62A8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 xml:space="preserve">Executive Director &amp; </w:t>
            </w:r>
            <w:r w:rsidR="00670DA3" w:rsidRPr="00557F52">
              <w:rPr>
                <w:rFonts w:asciiTheme="minorHAnsi" w:hAnsiTheme="minorHAnsi" w:cstheme="minorHAnsi"/>
                <w:sz w:val="20"/>
                <w:szCs w:val="20"/>
              </w:rPr>
              <w:t>Operations</w:t>
            </w: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 xml:space="preserve"> Report</w:t>
            </w:r>
          </w:p>
        </w:tc>
        <w:tc>
          <w:tcPr>
            <w:tcW w:w="684" w:type="dxa"/>
          </w:tcPr>
          <w:p w14:paraId="63CDBC49" w14:textId="1095324B" w:rsidR="00EA2FEA" w:rsidRPr="00557F52" w:rsidRDefault="00C0132A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DE3524" w:rsidRPr="00557F5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27" w:type="dxa"/>
          </w:tcPr>
          <w:p w14:paraId="66BD1AC7" w14:textId="1EDAAEBB" w:rsidR="00EA2FEA" w:rsidRPr="00557F52" w:rsidRDefault="00332E87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Brad</w:t>
            </w:r>
            <w:r w:rsidR="000B2E7B" w:rsidRPr="00557F52">
              <w:rPr>
                <w:rFonts w:asciiTheme="minorHAnsi" w:hAnsiTheme="minorHAnsi" w:cstheme="minorHAnsi"/>
                <w:sz w:val="20"/>
                <w:szCs w:val="20"/>
              </w:rPr>
              <w:t xml:space="preserve"> Lepp</w:t>
            </w:r>
          </w:p>
        </w:tc>
      </w:tr>
      <w:tr w:rsidR="00557F52" w:rsidRPr="00557F52" w14:paraId="633CBCB4" w14:textId="77777777" w:rsidTr="002E2BB7">
        <w:tc>
          <w:tcPr>
            <w:tcW w:w="418" w:type="dxa"/>
          </w:tcPr>
          <w:p w14:paraId="7ED2A238" w14:textId="77777777" w:rsidR="00EA2FEA" w:rsidRPr="00557F52" w:rsidRDefault="00EA2FEA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1A6448A" w14:textId="2C599A9E" w:rsidR="00EA2FEA" w:rsidRPr="00557F52" w:rsidRDefault="00450DC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10:</w:t>
            </w:r>
            <w:r w:rsidR="00F4480E" w:rsidRPr="00557F52">
              <w:rPr>
                <w:rFonts w:asciiTheme="minorHAnsi" w:hAnsiTheme="minorHAnsi" w:cstheme="minorHAnsi"/>
                <w:sz w:val="20"/>
                <w:szCs w:val="20"/>
              </w:rPr>
              <w:t>05</w:t>
            </w:r>
            <w:r w:rsidR="003868DA" w:rsidRPr="00557F52">
              <w:rPr>
                <w:rFonts w:asciiTheme="minorHAnsi" w:hAnsiTheme="minorHAnsi" w:cstheme="minorHAnsi"/>
                <w:sz w:val="20"/>
                <w:szCs w:val="20"/>
              </w:rPr>
              <w:t xml:space="preserve"> AM</w:t>
            </w:r>
          </w:p>
        </w:tc>
        <w:tc>
          <w:tcPr>
            <w:tcW w:w="4976" w:type="dxa"/>
          </w:tcPr>
          <w:p w14:paraId="252E40E4" w14:textId="77777777" w:rsidR="00EA2FEA" w:rsidRPr="00557F52" w:rsidRDefault="0082555A" w:rsidP="00E62A8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Treasurer’s Report / Finance Committee</w:t>
            </w:r>
          </w:p>
          <w:p w14:paraId="367E9AED" w14:textId="4BCF82CF" w:rsidR="0082555A" w:rsidRPr="00557F52" w:rsidRDefault="00843305" w:rsidP="0084330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Presentation of audited financial statements FY202</w:t>
            </w:r>
            <w:r w:rsidR="0022396E" w:rsidRPr="00557F5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  <w:p w14:paraId="12A04843" w14:textId="2BC6DA8C" w:rsidR="00843305" w:rsidRPr="00557F52" w:rsidRDefault="00843305" w:rsidP="00843305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Motion</w:t>
            </w: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: Approval of Auditors for FY202</w:t>
            </w:r>
            <w:r w:rsidR="0022396E" w:rsidRPr="00557F52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84" w:type="dxa"/>
          </w:tcPr>
          <w:p w14:paraId="2A00FBFF" w14:textId="3E77589D" w:rsidR="00EA2FEA" w:rsidRPr="00557F52" w:rsidRDefault="00C0132A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4480E" w:rsidRPr="00557F52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427" w:type="dxa"/>
          </w:tcPr>
          <w:p w14:paraId="02D02E52" w14:textId="15BE09C1" w:rsidR="00EA2FEA" w:rsidRPr="00557F52" w:rsidRDefault="000B2E7B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57F52">
              <w:rPr>
                <w:rFonts w:asciiTheme="minorHAnsi" w:hAnsiTheme="minorHAnsi" w:cstheme="minorHAnsi"/>
                <w:sz w:val="20"/>
                <w:szCs w:val="20"/>
              </w:rPr>
              <w:t>Evan Klassen</w:t>
            </w:r>
          </w:p>
        </w:tc>
      </w:tr>
      <w:tr w:rsidR="00146D1F" w:rsidRPr="00146D1F" w14:paraId="139B842D" w14:textId="77777777" w:rsidTr="002E2BB7">
        <w:tc>
          <w:tcPr>
            <w:tcW w:w="418" w:type="dxa"/>
          </w:tcPr>
          <w:p w14:paraId="7324A70F" w14:textId="77777777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6029ECE6" w14:textId="2EEA7F3C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10:20 AM</w:t>
            </w:r>
          </w:p>
        </w:tc>
        <w:tc>
          <w:tcPr>
            <w:tcW w:w="4976" w:type="dxa"/>
          </w:tcPr>
          <w:p w14:paraId="43721689" w14:textId="67A07640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Environmental Stewardship Committee</w:t>
            </w:r>
          </w:p>
        </w:tc>
        <w:tc>
          <w:tcPr>
            <w:tcW w:w="684" w:type="dxa"/>
          </w:tcPr>
          <w:p w14:paraId="0AD75D97" w14:textId="26A1C550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27" w:type="dxa"/>
          </w:tcPr>
          <w:p w14:paraId="032E18D7" w14:textId="5D3DAAD4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Laura Caswell</w:t>
            </w:r>
          </w:p>
        </w:tc>
      </w:tr>
      <w:tr w:rsidR="00AD1C5C" w:rsidRPr="00146D1F" w14:paraId="5517B0AA" w14:textId="77777777" w:rsidTr="002E2BB7">
        <w:tc>
          <w:tcPr>
            <w:tcW w:w="418" w:type="dxa"/>
          </w:tcPr>
          <w:p w14:paraId="002DA86D" w14:textId="77777777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2A303CF" w14:textId="52711DEF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10:30 AM</w:t>
            </w:r>
          </w:p>
        </w:tc>
        <w:tc>
          <w:tcPr>
            <w:tcW w:w="4976" w:type="dxa"/>
          </w:tcPr>
          <w:p w14:paraId="72D60E77" w14:textId="11DA655C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International Relations Committee Report</w:t>
            </w:r>
          </w:p>
        </w:tc>
        <w:tc>
          <w:tcPr>
            <w:tcW w:w="684" w:type="dxa"/>
          </w:tcPr>
          <w:p w14:paraId="18F5D39C" w14:textId="026F44E8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27" w:type="dxa"/>
          </w:tcPr>
          <w:p w14:paraId="29C3BC33" w14:textId="01B31A87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Kevin Matthew Wong</w:t>
            </w:r>
          </w:p>
        </w:tc>
      </w:tr>
      <w:tr w:rsidR="009064F7" w:rsidRPr="00146D1F" w14:paraId="12E9A23C" w14:textId="77777777" w:rsidTr="00050F61">
        <w:tc>
          <w:tcPr>
            <w:tcW w:w="418" w:type="dxa"/>
          </w:tcPr>
          <w:p w14:paraId="1D338E12" w14:textId="77777777" w:rsidR="009064F7" w:rsidRPr="00146D1F" w:rsidRDefault="009064F7" w:rsidP="00050F61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5DDE0395" w14:textId="6087B43C" w:rsidR="009064F7" w:rsidRPr="00146D1F" w:rsidRDefault="009064F7" w:rsidP="00050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0 AM</w:t>
            </w:r>
          </w:p>
        </w:tc>
        <w:tc>
          <w:tcPr>
            <w:tcW w:w="4976" w:type="dxa"/>
          </w:tcPr>
          <w:p w14:paraId="293C4A11" w14:textId="77777777" w:rsidR="009064F7" w:rsidRPr="00146D1F" w:rsidRDefault="009064F7" w:rsidP="00050F6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Stretch Bio Break</w:t>
            </w:r>
          </w:p>
        </w:tc>
        <w:tc>
          <w:tcPr>
            <w:tcW w:w="684" w:type="dxa"/>
          </w:tcPr>
          <w:p w14:paraId="08F226FA" w14:textId="77777777" w:rsidR="009064F7" w:rsidRPr="00146D1F" w:rsidRDefault="009064F7" w:rsidP="00050F61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27" w:type="dxa"/>
          </w:tcPr>
          <w:p w14:paraId="4CCDEC28" w14:textId="77777777" w:rsidR="009064F7" w:rsidRPr="00146D1F" w:rsidRDefault="009064F7" w:rsidP="00050F61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1C5C" w:rsidRPr="00146D1F" w14:paraId="1F3AE093" w14:textId="77777777" w:rsidTr="002E2BB7">
        <w:tc>
          <w:tcPr>
            <w:tcW w:w="418" w:type="dxa"/>
          </w:tcPr>
          <w:p w14:paraId="7AA6ACC7" w14:textId="77777777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673F4234" w14:textId="79544C84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10:</w:t>
            </w:r>
            <w:r w:rsidR="009064F7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0 AM</w:t>
            </w:r>
          </w:p>
        </w:tc>
        <w:tc>
          <w:tcPr>
            <w:tcW w:w="4976" w:type="dxa"/>
          </w:tcPr>
          <w:p w14:paraId="00DBC519" w14:textId="5F65ACDC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Membership &amp; Engagement Committee Report</w:t>
            </w:r>
          </w:p>
        </w:tc>
        <w:tc>
          <w:tcPr>
            <w:tcW w:w="684" w:type="dxa"/>
          </w:tcPr>
          <w:p w14:paraId="0A24FB65" w14:textId="5AA55D1F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27" w:type="dxa"/>
          </w:tcPr>
          <w:p w14:paraId="47CD04B8" w14:textId="14F24901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Pat Rundell</w:t>
            </w:r>
          </w:p>
        </w:tc>
      </w:tr>
      <w:tr w:rsidR="00146D1F" w:rsidRPr="00146D1F" w14:paraId="7E8478FA" w14:textId="77777777" w:rsidTr="002E2BB7">
        <w:tc>
          <w:tcPr>
            <w:tcW w:w="418" w:type="dxa"/>
          </w:tcPr>
          <w:p w14:paraId="0533CF37" w14:textId="77777777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FA11985" w14:textId="0295584E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11:00 AM</w:t>
            </w:r>
          </w:p>
        </w:tc>
        <w:tc>
          <w:tcPr>
            <w:tcW w:w="4976" w:type="dxa"/>
          </w:tcPr>
          <w:p w14:paraId="5B6FC8A2" w14:textId="77777777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Labour Relations Committee Report</w:t>
            </w:r>
          </w:p>
          <w:p w14:paraId="525CC10E" w14:textId="6FC2F77F" w:rsidR="00AD1C5C" w:rsidRPr="00F51D3D" w:rsidRDefault="00D151EA" w:rsidP="00F51D3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ADC</w:t>
            </w:r>
            <w:r w:rsidR="00AD1C5C" w:rsidRPr="00146D1F">
              <w:rPr>
                <w:rFonts w:asciiTheme="minorHAnsi" w:hAnsiTheme="minorHAnsi" w:cstheme="minorHAnsi"/>
                <w:sz w:val="20"/>
                <w:szCs w:val="20"/>
              </w:rPr>
              <w:t xml:space="preserve"> agreement </w:t>
            </w:r>
            <w:r w:rsidR="009015AF">
              <w:rPr>
                <w:rFonts w:asciiTheme="minorHAnsi" w:hAnsiTheme="minorHAnsi" w:cstheme="minorHAnsi"/>
                <w:sz w:val="20"/>
                <w:szCs w:val="20"/>
              </w:rPr>
              <w:t>update</w:t>
            </w:r>
          </w:p>
        </w:tc>
        <w:tc>
          <w:tcPr>
            <w:tcW w:w="684" w:type="dxa"/>
          </w:tcPr>
          <w:p w14:paraId="4B6729B3" w14:textId="672E6752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427" w:type="dxa"/>
          </w:tcPr>
          <w:p w14:paraId="48D9429E" w14:textId="77777777" w:rsidR="001812A4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Lisa Li</w:t>
            </w:r>
            <w:r w:rsidR="001812A4">
              <w:rPr>
                <w:rFonts w:asciiTheme="minorHAnsi" w:hAnsiTheme="minorHAnsi" w:cstheme="minorHAnsi"/>
                <w:sz w:val="20"/>
                <w:szCs w:val="20"/>
              </w:rPr>
              <w:t xml:space="preserve">; </w:t>
            </w:r>
          </w:p>
          <w:p w14:paraId="4FB79C48" w14:textId="0B8001FF" w:rsidR="00AD1C5C" w:rsidRPr="00146D1F" w:rsidRDefault="001812A4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Alex Currie</w:t>
            </w:r>
          </w:p>
        </w:tc>
      </w:tr>
      <w:tr w:rsidR="00146D1F" w:rsidRPr="00146D1F" w14:paraId="3D52F899" w14:textId="77777777" w:rsidTr="002E2BB7">
        <w:tc>
          <w:tcPr>
            <w:tcW w:w="418" w:type="dxa"/>
          </w:tcPr>
          <w:p w14:paraId="6BA23917" w14:textId="77777777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975272F" w14:textId="02B7AEF5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11:30 AM</w:t>
            </w:r>
          </w:p>
        </w:tc>
        <w:tc>
          <w:tcPr>
            <w:tcW w:w="4976" w:type="dxa"/>
          </w:tcPr>
          <w:p w14:paraId="2E6D0B6B" w14:textId="635057D9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Recess until Friday</w:t>
            </w:r>
          </w:p>
        </w:tc>
        <w:tc>
          <w:tcPr>
            <w:tcW w:w="684" w:type="dxa"/>
          </w:tcPr>
          <w:p w14:paraId="285BDD71" w14:textId="77777777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7" w:type="dxa"/>
          </w:tcPr>
          <w:p w14:paraId="674AFC29" w14:textId="6091B391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Kathryn Westoll</w:t>
            </w:r>
          </w:p>
        </w:tc>
      </w:tr>
    </w:tbl>
    <w:p w14:paraId="07BD4F0A" w14:textId="77777777" w:rsidR="00E70731" w:rsidRPr="00146D1F" w:rsidRDefault="00E70731" w:rsidP="00E70731">
      <w:pPr>
        <w:pStyle w:val="NormalWeb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048DDE3F" w14:textId="24161BB9" w:rsidR="00E70731" w:rsidRPr="00146D1F" w:rsidRDefault="0093065D" w:rsidP="00E70731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146D1F">
        <w:rPr>
          <w:rFonts w:asciiTheme="minorHAnsi" w:hAnsiTheme="minorHAnsi" w:cstheme="minorHAnsi"/>
        </w:rPr>
        <w:t>FRIDAY</w:t>
      </w:r>
      <w:r w:rsidR="00E70731" w:rsidRPr="00146D1F">
        <w:rPr>
          <w:rFonts w:asciiTheme="minorHAnsi" w:hAnsiTheme="minorHAnsi" w:cstheme="minorHAnsi"/>
        </w:rPr>
        <w:t xml:space="preserve">, </w:t>
      </w:r>
      <w:r w:rsidR="00BD655F" w:rsidRPr="00146D1F">
        <w:rPr>
          <w:rFonts w:asciiTheme="minorHAnsi" w:hAnsiTheme="minorHAnsi" w:cstheme="minorHAnsi"/>
        </w:rPr>
        <w:t>April 24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418"/>
        <w:gridCol w:w="1127"/>
        <w:gridCol w:w="4976"/>
        <w:gridCol w:w="684"/>
        <w:gridCol w:w="3427"/>
      </w:tblGrid>
      <w:tr w:rsidR="00146D1F" w:rsidRPr="00146D1F" w14:paraId="49AE70C3" w14:textId="77777777" w:rsidTr="004A4C74">
        <w:tc>
          <w:tcPr>
            <w:tcW w:w="418" w:type="dxa"/>
            <w:shd w:val="clear" w:color="auto" w:fill="E7E6E6" w:themeFill="background2"/>
          </w:tcPr>
          <w:p w14:paraId="5193BF6C" w14:textId="77777777" w:rsidR="00E70731" w:rsidRPr="00146D1F" w:rsidRDefault="00E70731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27" w:type="dxa"/>
            <w:shd w:val="clear" w:color="auto" w:fill="E7E6E6" w:themeFill="background2"/>
          </w:tcPr>
          <w:p w14:paraId="2C237657" w14:textId="77777777" w:rsidR="00E70731" w:rsidRPr="00146D1F" w:rsidRDefault="00E7073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976" w:type="dxa"/>
            <w:shd w:val="clear" w:color="auto" w:fill="E7E6E6" w:themeFill="background2"/>
          </w:tcPr>
          <w:p w14:paraId="677FB4DB" w14:textId="77777777" w:rsidR="00E70731" w:rsidRPr="00146D1F" w:rsidRDefault="00E7073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46D1F">
              <w:rPr>
                <w:rFonts w:asciiTheme="minorHAnsi" w:hAnsiTheme="minorHAnsi" w:cstheme="minorHAnsi"/>
                <w:b/>
                <w:bCs/>
              </w:rPr>
              <w:t>ITEM</w:t>
            </w:r>
          </w:p>
        </w:tc>
        <w:tc>
          <w:tcPr>
            <w:tcW w:w="684" w:type="dxa"/>
            <w:shd w:val="clear" w:color="auto" w:fill="E7E6E6" w:themeFill="background2"/>
          </w:tcPr>
          <w:p w14:paraId="294A19D0" w14:textId="77777777" w:rsidR="00E70731" w:rsidRPr="00146D1F" w:rsidRDefault="00E7073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46D1F"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3427" w:type="dxa"/>
            <w:shd w:val="clear" w:color="auto" w:fill="E7E6E6" w:themeFill="background2"/>
          </w:tcPr>
          <w:p w14:paraId="1ACD1BC1" w14:textId="77777777" w:rsidR="00E70731" w:rsidRPr="00146D1F" w:rsidRDefault="00E7073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</w:rPr>
            </w:pPr>
            <w:r w:rsidRPr="00146D1F">
              <w:rPr>
                <w:rFonts w:asciiTheme="minorHAnsi" w:hAnsiTheme="minorHAnsi" w:cstheme="minorHAnsi"/>
                <w:b/>
                <w:bCs/>
              </w:rPr>
              <w:t>PRESENTER</w:t>
            </w:r>
          </w:p>
        </w:tc>
      </w:tr>
      <w:tr w:rsidR="00146D1F" w:rsidRPr="00146D1F" w14:paraId="71AD1E8B" w14:textId="77777777" w:rsidTr="004A4C74">
        <w:tc>
          <w:tcPr>
            <w:tcW w:w="418" w:type="dxa"/>
          </w:tcPr>
          <w:p w14:paraId="35373C9B" w14:textId="77777777" w:rsidR="00057D76" w:rsidRPr="00146D1F" w:rsidRDefault="00057D76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31CCA1F" w14:textId="0CD0D39E" w:rsidR="00057D76" w:rsidRPr="00146D1F" w:rsidRDefault="0061222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 w:rsidR="00ED10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0 AM</w:t>
            </w:r>
          </w:p>
        </w:tc>
        <w:tc>
          <w:tcPr>
            <w:tcW w:w="4976" w:type="dxa"/>
          </w:tcPr>
          <w:p w14:paraId="528930BA" w14:textId="2666DE96" w:rsidR="00867615" w:rsidRPr="00146D1F" w:rsidRDefault="00612227" w:rsidP="5F2E56D1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sz w:val="20"/>
                <w:szCs w:val="20"/>
              </w:rPr>
            </w:pPr>
            <w:r w:rsidRPr="00146D1F">
              <w:rPr>
                <w:rFonts w:asciiTheme="minorHAnsi" w:hAnsiTheme="minorHAnsi" w:cstheme="minorBidi"/>
                <w:sz w:val="20"/>
                <w:szCs w:val="20"/>
              </w:rPr>
              <w:t xml:space="preserve">Return to Order </w:t>
            </w:r>
          </w:p>
        </w:tc>
        <w:tc>
          <w:tcPr>
            <w:tcW w:w="684" w:type="dxa"/>
          </w:tcPr>
          <w:p w14:paraId="741F413C" w14:textId="0628C87C" w:rsidR="00057D76" w:rsidRPr="00146D1F" w:rsidRDefault="00057D76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7" w:type="dxa"/>
          </w:tcPr>
          <w:p w14:paraId="6E1689B0" w14:textId="0D97271B" w:rsidR="00057D76" w:rsidRPr="00146D1F" w:rsidRDefault="00612227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Kathryn Westoll</w:t>
            </w:r>
          </w:p>
        </w:tc>
      </w:tr>
      <w:tr w:rsidR="00146D1F" w:rsidRPr="00146D1F" w14:paraId="704D5EC1" w14:textId="77777777" w:rsidTr="004A4C74">
        <w:tc>
          <w:tcPr>
            <w:tcW w:w="418" w:type="dxa"/>
          </w:tcPr>
          <w:p w14:paraId="142ACF15" w14:textId="77777777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4957073C" w14:textId="0955EC0A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 w:rsidR="00ED10EA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0 AM</w:t>
            </w:r>
          </w:p>
        </w:tc>
        <w:tc>
          <w:tcPr>
            <w:tcW w:w="4976" w:type="dxa"/>
          </w:tcPr>
          <w:p w14:paraId="2ABD61E3" w14:textId="1810E536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Advocacy Committee Report</w:t>
            </w:r>
          </w:p>
        </w:tc>
        <w:tc>
          <w:tcPr>
            <w:tcW w:w="684" w:type="dxa"/>
          </w:tcPr>
          <w:p w14:paraId="3E611A2E" w14:textId="40C47A03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27" w:type="dxa"/>
          </w:tcPr>
          <w:p w14:paraId="2E3632F3" w14:textId="31157CA5" w:rsidR="00AD1C5C" w:rsidRPr="00146D1F" w:rsidRDefault="00335C44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 xml:space="preserve">Breanne Harmon; Rahul </w:t>
            </w:r>
            <w:r w:rsidR="00940C01" w:rsidRPr="00146D1F">
              <w:rPr>
                <w:rFonts w:asciiTheme="minorHAnsi" w:hAnsiTheme="minorHAnsi" w:cstheme="minorHAnsi"/>
                <w:sz w:val="20"/>
                <w:szCs w:val="20"/>
              </w:rPr>
              <w:t>Gandhi</w:t>
            </w:r>
          </w:p>
        </w:tc>
      </w:tr>
      <w:tr w:rsidR="00AD1C5C" w:rsidRPr="00146D1F" w14:paraId="5F86E042" w14:textId="77777777" w:rsidTr="004A4C74">
        <w:tc>
          <w:tcPr>
            <w:tcW w:w="418" w:type="dxa"/>
          </w:tcPr>
          <w:p w14:paraId="1BA0C911" w14:textId="77777777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024E4CBF" w14:textId="60F9C84D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 w:rsidR="00ED10E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0 AM</w:t>
            </w:r>
          </w:p>
        </w:tc>
        <w:tc>
          <w:tcPr>
            <w:tcW w:w="4976" w:type="dxa"/>
          </w:tcPr>
          <w:p w14:paraId="10E2FE60" w14:textId="70F82889" w:rsidR="00AD1C5C" w:rsidRPr="00146D1F" w:rsidRDefault="00AD1C5C" w:rsidP="00AD1C5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 xml:space="preserve">Health &amp; Safety Committee Report </w:t>
            </w:r>
          </w:p>
        </w:tc>
        <w:tc>
          <w:tcPr>
            <w:tcW w:w="684" w:type="dxa"/>
          </w:tcPr>
          <w:p w14:paraId="6F456B30" w14:textId="7B380AE0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27" w:type="dxa"/>
          </w:tcPr>
          <w:p w14:paraId="552DF7C3" w14:textId="017ED908" w:rsidR="00AD1C5C" w:rsidRPr="00146D1F" w:rsidRDefault="00AD1C5C" w:rsidP="00AD1C5C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Shannon Maung</w:t>
            </w:r>
          </w:p>
        </w:tc>
      </w:tr>
      <w:tr w:rsidR="00146D1F" w:rsidRPr="00146D1F" w14:paraId="2C597D00" w14:textId="77777777" w:rsidTr="004A4C74">
        <w:tc>
          <w:tcPr>
            <w:tcW w:w="418" w:type="dxa"/>
          </w:tcPr>
          <w:p w14:paraId="093F9850" w14:textId="77777777" w:rsidR="00FC3D65" w:rsidRPr="00146D1F" w:rsidRDefault="00FC3D65" w:rsidP="00FC3D65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67C2F02E" w14:textId="59517BC6" w:rsidR="00FC3D65" w:rsidRPr="00146D1F" w:rsidRDefault="00FC3D65" w:rsidP="00FC3D65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9:</w:t>
            </w:r>
            <w:r w:rsidR="00ED10E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D3388D" w:rsidRPr="00146D1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 xml:space="preserve"> AM</w:t>
            </w:r>
          </w:p>
        </w:tc>
        <w:tc>
          <w:tcPr>
            <w:tcW w:w="4976" w:type="dxa"/>
          </w:tcPr>
          <w:p w14:paraId="3C84FA9D" w14:textId="3ED8C4E2" w:rsidR="00B616CF" w:rsidRPr="00146D1F" w:rsidRDefault="00FC3D65" w:rsidP="00D3388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Human Resources Committee Report</w:t>
            </w:r>
          </w:p>
        </w:tc>
        <w:tc>
          <w:tcPr>
            <w:tcW w:w="684" w:type="dxa"/>
          </w:tcPr>
          <w:p w14:paraId="548F3412" w14:textId="5CFA9421" w:rsidR="00FC3D65" w:rsidRPr="00146D1F" w:rsidRDefault="00FC3D65" w:rsidP="00FC3D65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27" w:type="dxa"/>
          </w:tcPr>
          <w:p w14:paraId="14CD8AFB" w14:textId="1411A662" w:rsidR="00FC3D65" w:rsidRPr="00146D1F" w:rsidRDefault="00FC3D65" w:rsidP="00FC3D65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Danny Everson</w:t>
            </w:r>
          </w:p>
        </w:tc>
      </w:tr>
      <w:tr w:rsidR="00B759AF" w:rsidRPr="00146D1F" w14:paraId="30BD5949" w14:textId="77777777" w:rsidTr="004A4C74">
        <w:tc>
          <w:tcPr>
            <w:tcW w:w="418" w:type="dxa"/>
          </w:tcPr>
          <w:p w14:paraId="0B890982" w14:textId="77777777" w:rsidR="00B759AF" w:rsidRPr="00146D1F" w:rsidRDefault="00B759AF" w:rsidP="00B759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233E73A1" w14:textId="41435FFD" w:rsidR="00B759AF" w:rsidRPr="00146D1F" w:rsidRDefault="00B759AF" w:rsidP="00B759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10:00 AM</w:t>
            </w:r>
          </w:p>
        </w:tc>
        <w:tc>
          <w:tcPr>
            <w:tcW w:w="4976" w:type="dxa"/>
          </w:tcPr>
          <w:p w14:paraId="2DE6B231" w14:textId="1267A323" w:rsidR="00B759AF" w:rsidRPr="00146D1F" w:rsidRDefault="00B759AF" w:rsidP="00B759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Region &amp; Caucus Directors Report</w:t>
            </w:r>
          </w:p>
        </w:tc>
        <w:tc>
          <w:tcPr>
            <w:tcW w:w="684" w:type="dxa"/>
          </w:tcPr>
          <w:p w14:paraId="064EDF51" w14:textId="2CEA1E41" w:rsidR="00B759AF" w:rsidRPr="00146D1F" w:rsidRDefault="00B759AF" w:rsidP="00B759AF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427" w:type="dxa"/>
          </w:tcPr>
          <w:p w14:paraId="1AD9CDEA" w14:textId="2C97615B" w:rsidR="00B759AF" w:rsidRPr="00146D1F" w:rsidRDefault="00B759AF" w:rsidP="00B759AF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Marnie Hamagami, Alex Currie</w:t>
            </w:r>
          </w:p>
        </w:tc>
      </w:tr>
      <w:tr w:rsidR="00B759AF" w:rsidRPr="00146D1F" w14:paraId="79848B12" w14:textId="77777777" w:rsidTr="004A4C74">
        <w:tc>
          <w:tcPr>
            <w:tcW w:w="418" w:type="dxa"/>
          </w:tcPr>
          <w:p w14:paraId="001D3D39" w14:textId="77777777" w:rsidR="00B759AF" w:rsidRPr="00146D1F" w:rsidRDefault="00B759AF" w:rsidP="00B759A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7CC26D79" w14:textId="0F3B4115" w:rsidR="00B759AF" w:rsidRPr="00146D1F" w:rsidRDefault="00B759AF" w:rsidP="00B759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="00FC11A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0 AM</w:t>
            </w:r>
          </w:p>
        </w:tc>
        <w:tc>
          <w:tcPr>
            <w:tcW w:w="4976" w:type="dxa"/>
          </w:tcPr>
          <w:p w14:paraId="359B51FD" w14:textId="77777777" w:rsidR="00B759AF" w:rsidRPr="00146D1F" w:rsidRDefault="00B759AF" w:rsidP="00B759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Governance Committee Report</w:t>
            </w:r>
          </w:p>
          <w:p w14:paraId="49EEBCE2" w14:textId="2859131E" w:rsidR="00B759AF" w:rsidRPr="00146D1F" w:rsidRDefault="00B759AF" w:rsidP="00B759AF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Review of proposed Bylaw amendments</w:t>
            </w:r>
          </w:p>
        </w:tc>
        <w:tc>
          <w:tcPr>
            <w:tcW w:w="684" w:type="dxa"/>
          </w:tcPr>
          <w:p w14:paraId="66D110FA" w14:textId="7F0953EF" w:rsidR="00B759AF" w:rsidRPr="00146D1F" w:rsidRDefault="00B759AF" w:rsidP="00B759AF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427" w:type="dxa"/>
          </w:tcPr>
          <w:p w14:paraId="7D852FB7" w14:textId="36F15D32" w:rsidR="00B759AF" w:rsidRPr="00146D1F" w:rsidRDefault="00B759AF" w:rsidP="00B759AF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Nina Lee Aquino; Michael Payette</w:t>
            </w:r>
          </w:p>
        </w:tc>
      </w:tr>
      <w:tr w:rsidR="00B759AF" w:rsidRPr="00146D1F" w14:paraId="1080E957" w14:textId="77777777" w:rsidTr="004A4C74">
        <w:tc>
          <w:tcPr>
            <w:tcW w:w="418" w:type="dxa"/>
          </w:tcPr>
          <w:p w14:paraId="65126C75" w14:textId="77777777" w:rsidR="00B759AF" w:rsidRPr="00146D1F" w:rsidRDefault="00B759AF" w:rsidP="00B759A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0ED7B3A0" w14:textId="1C2FB2FB" w:rsidR="00B759AF" w:rsidRPr="00146D1F" w:rsidRDefault="00B759AF" w:rsidP="00B759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10:50 AM</w:t>
            </w:r>
          </w:p>
        </w:tc>
        <w:tc>
          <w:tcPr>
            <w:tcW w:w="4976" w:type="dxa"/>
          </w:tcPr>
          <w:p w14:paraId="0412C2EB" w14:textId="668902AD" w:rsidR="00B759AF" w:rsidRPr="00146D1F" w:rsidRDefault="00B759AF" w:rsidP="00B759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Other Business</w:t>
            </w:r>
          </w:p>
        </w:tc>
        <w:tc>
          <w:tcPr>
            <w:tcW w:w="684" w:type="dxa"/>
          </w:tcPr>
          <w:p w14:paraId="5ECC50EA" w14:textId="79974D0C" w:rsidR="00B759AF" w:rsidRPr="00146D1F" w:rsidRDefault="00B759AF" w:rsidP="00B759AF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427" w:type="dxa"/>
          </w:tcPr>
          <w:p w14:paraId="5F490CE7" w14:textId="32A4A14C" w:rsidR="00B759AF" w:rsidRPr="00146D1F" w:rsidRDefault="00B759AF" w:rsidP="00B759AF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Kathryn Westoll</w:t>
            </w:r>
          </w:p>
        </w:tc>
      </w:tr>
      <w:tr w:rsidR="00B759AF" w:rsidRPr="00146D1F" w14:paraId="079782D4" w14:textId="77777777" w:rsidTr="004A4C74">
        <w:tc>
          <w:tcPr>
            <w:tcW w:w="418" w:type="dxa"/>
          </w:tcPr>
          <w:p w14:paraId="3C8465E7" w14:textId="77777777" w:rsidR="00B759AF" w:rsidRPr="00146D1F" w:rsidRDefault="00B759AF" w:rsidP="00B759AF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7" w:type="dxa"/>
          </w:tcPr>
          <w:p w14:paraId="3E462AB5" w14:textId="3F32C549" w:rsidR="00B759AF" w:rsidRPr="00146D1F" w:rsidRDefault="00B759AF" w:rsidP="00B759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11:00 AM</w:t>
            </w:r>
          </w:p>
        </w:tc>
        <w:tc>
          <w:tcPr>
            <w:tcW w:w="4976" w:type="dxa"/>
          </w:tcPr>
          <w:p w14:paraId="24E128CA" w14:textId="2C4A6ABE" w:rsidR="00B759AF" w:rsidRPr="00146D1F" w:rsidRDefault="00B759AF" w:rsidP="00B759AF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Adjourn</w:t>
            </w:r>
          </w:p>
        </w:tc>
        <w:tc>
          <w:tcPr>
            <w:tcW w:w="684" w:type="dxa"/>
          </w:tcPr>
          <w:p w14:paraId="6CE68859" w14:textId="77777777" w:rsidR="00B759AF" w:rsidRPr="00146D1F" w:rsidRDefault="00B759AF" w:rsidP="00B759AF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7" w:type="dxa"/>
          </w:tcPr>
          <w:p w14:paraId="6309BCA9" w14:textId="70CCAC5C" w:rsidR="00B759AF" w:rsidRPr="00146D1F" w:rsidRDefault="00B759AF" w:rsidP="00B759AF">
            <w:pPr>
              <w:pStyle w:val="NormalWeb"/>
              <w:spacing w:before="0" w:beforeAutospacing="0" w:after="0" w:afterAutospacing="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46D1F">
              <w:rPr>
                <w:rFonts w:asciiTheme="minorHAnsi" w:hAnsiTheme="minorHAnsi" w:cstheme="minorHAnsi"/>
                <w:sz w:val="20"/>
                <w:szCs w:val="20"/>
              </w:rPr>
              <w:t>Kathryn Westoll</w:t>
            </w:r>
          </w:p>
        </w:tc>
      </w:tr>
    </w:tbl>
    <w:p w14:paraId="65F54C02" w14:textId="77777777" w:rsidR="00355DA8" w:rsidRPr="00FD4A25" w:rsidRDefault="00355DA8" w:rsidP="00025F7C">
      <w:pPr>
        <w:rPr>
          <w:rFonts w:asciiTheme="minorHAnsi" w:hAnsiTheme="minorHAnsi" w:cstheme="minorHAnsi"/>
          <w:color w:val="EE0000"/>
        </w:rPr>
      </w:pPr>
    </w:p>
    <w:sectPr w:rsidR="00355DA8" w:rsidRPr="00FD4A25" w:rsidSect="00EE0D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702" w:right="1440" w:bottom="1919" w:left="175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754C" w14:textId="77777777" w:rsidR="00116885" w:rsidRDefault="00116885" w:rsidP="009F5CFB">
      <w:r>
        <w:separator/>
      </w:r>
    </w:p>
  </w:endnote>
  <w:endnote w:type="continuationSeparator" w:id="0">
    <w:p w14:paraId="725B19D8" w14:textId="77777777" w:rsidR="00116885" w:rsidRDefault="00116885" w:rsidP="009F5CFB">
      <w:r>
        <w:continuationSeparator/>
      </w:r>
    </w:p>
  </w:endnote>
  <w:endnote w:type="continuationNotice" w:id="1">
    <w:p w14:paraId="6452D01D" w14:textId="77777777" w:rsidR="00116885" w:rsidRDefault="00116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rter">
    <w:altName w:val="Cambria"/>
    <w:charset w:val="00"/>
    <w:family w:val="auto"/>
    <w:pitch w:val="variable"/>
    <w:sig w:usb0="800000AF" w:usb1="1000204A" w:usb2="00000000" w:usb3="00000000" w:csb0="00000011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FD845" w14:textId="77777777" w:rsidR="00A0030A" w:rsidRDefault="00A003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DD1F" w14:textId="77777777" w:rsidR="00A0030A" w:rsidRDefault="00A003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20789" w14:textId="77777777" w:rsidR="00A0030A" w:rsidRDefault="00A003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9A9D" w14:textId="77777777" w:rsidR="00116885" w:rsidRDefault="00116885" w:rsidP="009F5CFB">
      <w:r>
        <w:separator/>
      </w:r>
    </w:p>
  </w:footnote>
  <w:footnote w:type="continuationSeparator" w:id="0">
    <w:p w14:paraId="0EA662DA" w14:textId="77777777" w:rsidR="00116885" w:rsidRDefault="00116885" w:rsidP="009F5CFB">
      <w:r>
        <w:continuationSeparator/>
      </w:r>
    </w:p>
  </w:footnote>
  <w:footnote w:type="continuationNotice" w:id="1">
    <w:p w14:paraId="29B585A0" w14:textId="77777777" w:rsidR="00116885" w:rsidRDefault="00116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4EB9E" w14:textId="77777777" w:rsidR="00A0030A" w:rsidRDefault="00A003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2058" w14:textId="2934169F" w:rsidR="009F5CFB" w:rsidRDefault="009F5CFB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0" wp14:anchorId="1EBEBC4F" wp14:editId="164AE577">
          <wp:simplePos x="0" y="0"/>
          <wp:positionH relativeFrom="page">
            <wp:posOffset>0</wp:posOffset>
          </wp:positionH>
          <wp:positionV relativeFrom="page">
            <wp:posOffset>2346</wp:posOffset>
          </wp:positionV>
          <wp:extent cx="7772400" cy="10058400"/>
          <wp:effectExtent l="0" t="0" r="0" b="0"/>
          <wp:wrapNone/>
          <wp:docPr id="487559916" name="Picture 487559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7_PACT Letterhead clr print_v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2722" w14:textId="77777777" w:rsidR="00A0030A" w:rsidRDefault="00A003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51E08"/>
    <w:multiLevelType w:val="hybridMultilevel"/>
    <w:tmpl w:val="BA76B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C"/>
    <w:multiLevelType w:val="hybridMultilevel"/>
    <w:tmpl w:val="E8D4C2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C228F"/>
    <w:multiLevelType w:val="hybridMultilevel"/>
    <w:tmpl w:val="DF823C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C7127"/>
    <w:multiLevelType w:val="hybridMultilevel"/>
    <w:tmpl w:val="6BA073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5166C"/>
    <w:multiLevelType w:val="hybridMultilevel"/>
    <w:tmpl w:val="ACB8A8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03620"/>
    <w:multiLevelType w:val="hybridMultilevel"/>
    <w:tmpl w:val="7056F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A42CE"/>
    <w:multiLevelType w:val="hybridMultilevel"/>
    <w:tmpl w:val="C3CCFC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24E34"/>
    <w:multiLevelType w:val="hybridMultilevel"/>
    <w:tmpl w:val="CA165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97298"/>
    <w:multiLevelType w:val="hybridMultilevel"/>
    <w:tmpl w:val="D4764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15F03"/>
    <w:multiLevelType w:val="hybridMultilevel"/>
    <w:tmpl w:val="62EC93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6419C"/>
    <w:multiLevelType w:val="hybridMultilevel"/>
    <w:tmpl w:val="0F6C0D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E6058"/>
    <w:multiLevelType w:val="hybridMultilevel"/>
    <w:tmpl w:val="B9E294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147776">
    <w:abstractNumId w:val="11"/>
  </w:num>
  <w:num w:numId="2" w16cid:durableId="1476988857">
    <w:abstractNumId w:val="9"/>
  </w:num>
  <w:num w:numId="3" w16cid:durableId="502477582">
    <w:abstractNumId w:val="8"/>
  </w:num>
  <w:num w:numId="4" w16cid:durableId="132717906">
    <w:abstractNumId w:val="0"/>
  </w:num>
  <w:num w:numId="5" w16cid:durableId="1009524131">
    <w:abstractNumId w:val="4"/>
  </w:num>
  <w:num w:numId="6" w16cid:durableId="1072968908">
    <w:abstractNumId w:val="6"/>
  </w:num>
  <w:num w:numId="7" w16cid:durableId="1801726250">
    <w:abstractNumId w:val="7"/>
  </w:num>
  <w:num w:numId="8" w16cid:durableId="1119492003">
    <w:abstractNumId w:val="1"/>
  </w:num>
  <w:num w:numId="9" w16cid:durableId="1874415543">
    <w:abstractNumId w:val="10"/>
  </w:num>
  <w:num w:numId="10" w16cid:durableId="1262909354">
    <w:abstractNumId w:val="2"/>
  </w:num>
  <w:num w:numId="11" w16cid:durableId="1347294116">
    <w:abstractNumId w:val="5"/>
  </w:num>
  <w:num w:numId="12" w16cid:durableId="1293250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1A"/>
    <w:rsid w:val="0001424C"/>
    <w:rsid w:val="0002174F"/>
    <w:rsid w:val="000223E1"/>
    <w:rsid w:val="00024187"/>
    <w:rsid w:val="00025F7C"/>
    <w:rsid w:val="00043146"/>
    <w:rsid w:val="00057D76"/>
    <w:rsid w:val="00060B2E"/>
    <w:rsid w:val="00061629"/>
    <w:rsid w:val="00075450"/>
    <w:rsid w:val="00083093"/>
    <w:rsid w:val="00097298"/>
    <w:rsid w:val="000B2E7B"/>
    <w:rsid w:val="000B7635"/>
    <w:rsid w:val="000C194B"/>
    <w:rsid w:val="000D1047"/>
    <w:rsid w:val="000F0E05"/>
    <w:rsid w:val="00105A33"/>
    <w:rsid w:val="00113219"/>
    <w:rsid w:val="00116885"/>
    <w:rsid w:val="001238F4"/>
    <w:rsid w:val="0012499B"/>
    <w:rsid w:val="001276D1"/>
    <w:rsid w:val="0013466D"/>
    <w:rsid w:val="00146D1F"/>
    <w:rsid w:val="001474E5"/>
    <w:rsid w:val="0017490F"/>
    <w:rsid w:val="00177185"/>
    <w:rsid w:val="00180D31"/>
    <w:rsid w:val="001812A4"/>
    <w:rsid w:val="0018417E"/>
    <w:rsid w:val="00193525"/>
    <w:rsid w:val="00195FA1"/>
    <w:rsid w:val="001A1B8F"/>
    <w:rsid w:val="001A1D27"/>
    <w:rsid w:val="001B0000"/>
    <w:rsid w:val="001B207D"/>
    <w:rsid w:val="001B6EF6"/>
    <w:rsid w:val="001C78C0"/>
    <w:rsid w:val="001E4BEB"/>
    <w:rsid w:val="001F0797"/>
    <w:rsid w:val="001F17EB"/>
    <w:rsid w:val="001F2CD6"/>
    <w:rsid w:val="001F64C7"/>
    <w:rsid w:val="0020190A"/>
    <w:rsid w:val="002050A7"/>
    <w:rsid w:val="00205D2B"/>
    <w:rsid w:val="0021192C"/>
    <w:rsid w:val="0022396E"/>
    <w:rsid w:val="002412ED"/>
    <w:rsid w:val="00253945"/>
    <w:rsid w:val="0026298E"/>
    <w:rsid w:val="0026374B"/>
    <w:rsid w:val="00264A79"/>
    <w:rsid w:val="002679B4"/>
    <w:rsid w:val="0028691F"/>
    <w:rsid w:val="00290A21"/>
    <w:rsid w:val="002963DC"/>
    <w:rsid w:val="002B06FF"/>
    <w:rsid w:val="002B3C60"/>
    <w:rsid w:val="002B6BA7"/>
    <w:rsid w:val="002D3723"/>
    <w:rsid w:val="002E2BB7"/>
    <w:rsid w:val="002E31E4"/>
    <w:rsid w:val="002E35CB"/>
    <w:rsid w:val="002E519F"/>
    <w:rsid w:val="00300D00"/>
    <w:rsid w:val="00306E86"/>
    <w:rsid w:val="00314889"/>
    <w:rsid w:val="0033179B"/>
    <w:rsid w:val="00332E87"/>
    <w:rsid w:val="00335B9F"/>
    <w:rsid w:val="00335C44"/>
    <w:rsid w:val="00341AAD"/>
    <w:rsid w:val="00355DA8"/>
    <w:rsid w:val="0036497A"/>
    <w:rsid w:val="0037363F"/>
    <w:rsid w:val="003868DA"/>
    <w:rsid w:val="00387A43"/>
    <w:rsid w:val="003929C8"/>
    <w:rsid w:val="003953C8"/>
    <w:rsid w:val="00397876"/>
    <w:rsid w:val="003A0DE2"/>
    <w:rsid w:val="003A7101"/>
    <w:rsid w:val="003C7E89"/>
    <w:rsid w:val="003E4DB3"/>
    <w:rsid w:val="003F2DFA"/>
    <w:rsid w:val="003F4366"/>
    <w:rsid w:val="00406AB1"/>
    <w:rsid w:val="00407DB8"/>
    <w:rsid w:val="004170B2"/>
    <w:rsid w:val="00450DCF"/>
    <w:rsid w:val="00462C13"/>
    <w:rsid w:val="004702EE"/>
    <w:rsid w:val="004703BF"/>
    <w:rsid w:val="00494032"/>
    <w:rsid w:val="004954E0"/>
    <w:rsid w:val="004A4C74"/>
    <w:rsid w:val="004B048F"/>
    <w:rsid w:val="004B2EEC"/>
    <w:rsid w:val="004B3D6F"/>
    <w:rsid w:val="004C7925"/>
    <w:rsid w:val="004D037A"/>
    <w:rsid w:val="004D7065"/>
    <w:rsid w:val="004E17E8"/>
    <w:rsid w:val="004E36AC"/>
    <w:rsid w:val="004E4C6B"/>
    <w:rsid w:val="004E6324"/>
    <w:rsid w:val="004F5E17"/>
    <w:rsid w:val="00503018"/>
    <w:rsid w:val="005117F3"/>
    <w:rsid w:val="005134FC"/>
    <w:rsid w:val="00527B02"/>
    <w:rsid w:val="00527BC6"/>
    <w:rsid w:val="005310D8"/>
    <w:rsid w:val="00534650"/>
    <w:rsid w:val="00551A8C"/>
    <w:rsid w:val="005532F6"/>
    <w:rsid w:val="00557F52"/>
    <w:rsid w:val="0056572A"/>
    <w:rsid w:val="00576062"/>
    <w:rsid w:val="0058207A"/>
    <w:rsid w:val="00590E5A"/>
    <w:rsid w:val="00591E88"/>
    <w:rsid w:val="005A188B"/>
    <w:rsid w:val="005A22E0"/>
    <w:rsid w:val="005B128D"/>
    <w:rsid w:val="005B5688"/>
    <w:rsid w:val="005B67DE"/>
    <w:rsid w:val="005C1350"/>
    <w:rsid w:val="005C411C"/>
    <w:rsid w:val="005C55A8"/>
    <w:rsid w:val="005E7099"/>
    <w:rsid w:val="005E7810"/>
    <w:rsid w:val="0060140A"/>
    <w:rsid w:val="00611B03"/>
    <w:rsid w:val="00612227"/>
    <w:rsid w:val="00612E2D"/>
    <w:rsid w:val="0061367C"/>
    <w:rsid w:val="00614A53"/>
    <w:rsid w:val="006217C5"/>
    <w:rsid w:val="00621C1F"/>
    <w:rsid w:val="00625A48"/>
    <w:rsid w:val="0063351A"/>
    <w:rsid w:val="00663F6E"/>
    <w:rsid w:val="00665E12"/>
    <w:rsid w:val="006705A5"/>
    <w:rsid w:val="00670DA3"/>
    <w:rsid w:val="006824A9"/>
    <w:rsid w:val="006825E5"/>
    <w:rsid w:val="006D03DD"/>
    <w:rsid w:val="006D09E4"/>
    <w:rsid w:val="006D1499"/>
    <w:rsid w:val="006E1476"/>
    <w:rsid w:val="006F08F4"/>
    <w:rsid w:val="006F15D0"/>
    <w:rsid w:val="006F7ADC"/>
    <w:rsid w:val="007000F5"/>
    <w:rsid w:val="00702FE4"/>
    <w:rsid w:val="007212B3"/>
    <w:rsid w:val="007229CB"/>
    <w:rsid w:val="007307DA"/>
    <w:rsid w:val="007356F6"/>
    <w:rsid w:val="00744EF6"/>
    <w:rsid w:val="00747818"/>
    <w:rsid w:val="00760168"/>
    <w:rsid w:val="007606E4"/>
    <w:rsid w:val="00762C10"/>
    <w:rsid w:val="00766DAB"/>
    <w:rsid w:val="00767B95"/>
    <w:rsid w:val="007731ED"/>
    <w:rsid w:val="00777CCF"/>
    <w:rsid w:val="00795946"/>
    <w:rsid w:val="00795D09"/>
    <w:rsid w:val="007A5C2D"/>
    <w:rsid w:val="007C0778"/>
    <w:rsid w:val="007C1D0A"/>
    <w:rsid w:val="007F02A9"/>
    <w:rsid w:val="007F55AE"/>
    <w:rsid w:val="007F7482"/>
    <w:rsid w:val="008008FC"/>
    <w:rsid w:val="00801B9D"/>
    <w:rsid w:val="00804EC5"/>
    <w:rsid w:val="00811009"/>
    <w:rsid w:val="00811895"/>
    <w:rsid w:val="0081264E"/>
    <w:rsid w:val="0082465A"/>
    <w:rsid w:val="0082555A"/>
    <w:rsid w:val="008339C2"/>
    <w:rsid w:val="008374C9"/>
    <w:rsid w:val="00842C7D"/>
    <w:rsid w:val="00843305"/>
    <w:rsid w:val="00843A6E"/>
    <w:rsid w:val="008453E8"/>
    <w:rsid w:val="00845906"/>
    <w:rsid w:val="0086116E"/>
    <w:rsid w:val="00867615"/>
    <w:rsid w:val="008743B9"/>
    <w:rsid w:val="0088766D"/>
    <w:rsid w:val="008935CA"/>
    <w:rsid w:val="008B50BD"/>
    <w:rsid w:val="008C69D6"/>
    <w:rsid w:val="009015AF"/>
    <w:rsid w:val="009064F7"/>
    <w:rsid w:val="009079B5"/>
    <w:rsid w:val="009139A4"/>
    <w:rsid w:val="00915544"/>
    <w:rsid w:val="0093065D"/>
    <w:rsid w:val="00933BAB"/>
    <w:rsid w:val="009406DC"/>
    <w:rsid w:val="00940C01"/>
    <w:rsid w:val="00960399"/>
    <w:rsid w:val="00967709"/>
    <w:rsid w:val="009715E9"/>
    <w:rsid w:val="0097370B"/>
    <w:rsid w:val="0098657C"/>
    <w:rsid w:val="009A45AC"/>
    <w:rsid w:val="009A7A72"/>
    <w:rsid w:val="009B110F"/>
    <w:rsid w:val="009C23CA"/>
    <w:rsid w:val="009C6C73"/>
    <w:rsid w:val="009D1E50"/>
    <w:rsid w:val="009E3F67"/>
    <w:rsid w:val="009E5FA8"/>
    <w:rsid w:val="009E7786"/>
    <w:rsid w:val="009F0D62"/>
    <w:rsid w:val="009F5CFB"/>
    <w:rsid w:val="00A0030A"/>
    <w:rsid w:val="00A077D6"/>
    <w:rsid w:val="00A142D9"/>
    <w:rsid w:val="00A16125"/>
    <w:rsid w:val="00A20415"/>
    <w:rsid w:val="00A20618"/>
    <w:rsid w:val="00A34A17"/>
    <w:rsid w:val="00A41030"/>
    <w:rsid w:val="00A46ECE"/>
    <w:rsid w:val="00A6217F"/>
    <w:rsid w:val="00A757E1"/>
    <w:rsid w:val="00A820C5"/>
    <w:rsid w:val="00A8256B"/>
    <w:rsid w:val="00A915DA"/>
    <w:rsid w:val="00AA250A"/>
    <w:rsid w:val="00AA3187"/>
    <w:rsid w:val="00AA7D1C"/>
    <w:rsid w:val="00AB2963"/>
    <w:rsid w:val="00AD1C5C"/>
    <w:rsid w:val="00AF4446"/>
    <w:rsid w:val="00B26A3E"/>
    <w:rsid w:val="00B3579B"/>
    <w:rsid w:val="00B4064C"/>
    <w:rsid w:val="00B55CD7"/>
    <w:rsid w:val="00B60854"/>
    <w:rsid w:val="00B616CF"/>
    <w:rsid w:val="00B647FA"/>
    <w:rsid w:val="00B660DA"/>
    <w:rsid w:val="00B67C88"/>
    <w:rsid w:val="00B751B4"/>
    <w:rsid w:val="00B759AF"/>
    <w:rsid w:val="00B7652F"/>
    <w:rsid w:val="00B765F1"/>
    <w:rsid w:val="00B94799"/>
    <w:rsid w:val="00BB14EC"/>
    <w:rsid w:val="00BB3C99"/>
    <w:rsid w:val="00BC28B5"/>
    <w:rsid w:val="00BC4D7D"/>
    <w:rsid w:val="00BC5FAA"/>
    <w:rsid w:val="00BD519C"/>
    <w:rsid w:val="00BD655F"/>
    <w:rsid w:val="00BE0F50"/>
    <w:rsid w:val="00BE1F60"/>
    <w:rsid w:val="00BE2DF1"/>
    <w:rsid w:val="00BE73DA"/>
    <w:rsid w:val="00BF38BB"/>
    <w:rsid w:val="00BF57E0"/>
    <w:rsid w:val="00C0132A"/>
    <w:rsid w:val="00C0235A"/>
    <w:rsid w:val="00C06BD7"/>
    <w:rsid w:val="00C10DD0"/>
    <w:rsid w:val="00C169C0"/>
    <w:rsid w:val="00C23D77"/>
    <w:rsid w:val="00C27650"/>
    <w:rsid w:val="00C27A1D"/>
    <w:rsid w:val="00C33720"/>
    <w:rsid w:val="00C42AF9"/>
    <w:rsid w:val="00C62190"/>
    <w:rsid w:val="00C62AF9"/>
    <w:rsid w:val="00C657FC"/>
    <w:rsid w:val="00C7141F"/>
    <w:rsid w:val="00C80AA9"/>
    <w:rsid w:val="00C81192"/>
    <w:rsid w:val="00C841E5"/>
    <w:rsid w:val="00C8422C"/>
    <w:rsid w:val="00C97307"/>
    <w:rsid w:val="00CA6738"/>
    <w:rsid w:val="00CC1483"/>
    <w:rsid w:val="00CD2BDD"/>
    <w:rsid w:val="00CD5A5F"/>
    <w:rsid w:val="00CD7E01"/>
    <w:rsid w:val="00CE71E2"/>
    <w:rsid w:val="00CF7F71"/>
    <w:rsid w:val="00D05ED0"/>
    <w:rsid w:val="00D1083F"/>
    <w:rsid w:val="00D12CBB"/>
    <w:rsid w:val="00D151EA"/>
    <w:rsid w:val="00D15AFD"/>
    <w:rsid w:val="00D17AA3"/>
    <w:rsid w:val="00D2517D"/>
    <w:rsid w:val="00D255F7"/>
    <w:rsid w:val="00D30AA0"/>
    <w:rsid w:val="00D31A16"/>
    <w:rsid w:val="00D3388D"/>
    <w:rsid w:val="00D53CAF"/>
    <w:rsid w:val="00D544EB"/>
    <w:rsid w:val="00D6126E"/>
    <w:rsid w:val="00D65D3D"/>
    <w:rsid w:val="00D83AD4"/>
    <w:rsid w:val="00D90911"/>
    <w:rsid w:val="00DB04C3"/>
    <w:rsid w:val="00DB2B21"/>
    <w:rsid w:val="00DB2FC1"/>
    <w:rsid w:val="00DB35E1"/>
    <w:rsid w:val="00DB76B0"/>
    <w:rsid w:val="00DD66DE"/>
    <w:rsid w:val="00DE06EF"/>
    <w:rsid w:val="00DE3524"/>
    <w:rsid w:val="00DE486B"/>
    <w:rsid w:val="00DF2D40"/>
    <w:rsid w:val="00DF57AF"/>
    <w:rsid w:val="00E0430B"/>
    <w:rsid w:val="00E06651"/>
    <w:rsid w:val="00E207EB"/>
    <w:rsid w:val="00E21224"/>
    <w:rsid w:val="00E40920"/>
    <w:rsid w:val="00E46590"/>
    <w:rsid w:val="00E47887"/>
    <w:rsid w:val="00E54987"/>
    <w:rsid w:val="00E549C1"/>
    <w:rsid w:val="00E62A85"/>
    <w:rsid w:val="00E669E4"/>
    <w:rsid w:val="00E70731"/>
    <w:rsid w:val="00E82899"/>
    <w:rsid w:val="00E83180"/>
    <w:rsid w:val="00E84DDF"/>
    <w:rsid w:val="00E87CB0"/>
    <w:rsid w:val="00EA0558"/>
    <w:rsid w:val="00EA2FEA"/>
    <w:rsid w:val="00EA3040"/>
    <w:rsid w:val="00EC56CE"/>
    <w:rsid w:val="00ED10EA"/>
    <w:rsid w:val="00ED28C7"/>
    <w:rsid w:val="00ED56D8"/>
    <w:rsid w:val="00EE0DD2"/>
    <w:rsid w:val="00EE4C46"/>
    <w:rsid w:val="00EF00A3"/>
    <w:rsid w:val="00EF6BE9"/>
    <w:rsid w:val="00F014E0"/>
    <w:rsid w:val="00F03AE7"/>
    <w:rsid w:val="00F05123"/>
    <w:rsid w:val="00F27B52"/>
    <w:rsid w:val="00F40DB9"/>
    <w:rsid w:val="00F4480E"/>
    <w:rsid w:val="00F51D3D"/>
    <w:rsid w:val="00F52CB9"/>
    <w:rsid w:val="00F74280"/>
    <w:rsid w:val="00F83421"/>
    <w:rsid w:val="00F83F10"/>
    <w:rsid w:val="00FA57CE"/>
    <w:rsid w:val="00FA60BA"/>
    <w:rsid w:val="00FA6258"/>
    <w:rsid w:val="00FB1149"/>
    <w:rsid w:val="00FC11AA"/>
    <w:rsid w:val="00FC3D65"/>
    <w:rsid w:val="00FC569A"/>
    <w:rsid w:val="00FD2F43"/>
    <w:rsid w:val="00FD34D4"/>
    <w:rsid w:val="00FD4A25"/>
    <w:rsid w:val="00FD5A4F"/>
    <w:rsid w:val="00FE1E50"/>
    <w:rsid w:val="00FE719C"/>
    <w:rsid w:val="00FF26D6"/>
    <w:rsid w:val="00FF2A47"/>
    <w:rsid w:val="019E0DD0"/>
    <w:rsid w:val="020DF8C1"/>
    <w:rsid w:val="021F1617"/>
    <w:rsid w:val="04119F18"/>
    <w:rsid w:val="04C34D50"/>
    <w:rsid w:val="04E68E4B"/>
    <w:rsid w:val="06E169E4"/>
    <w:rsid w:val="080FB373"/>
    <w:rsid w:val="081AA36D"/>
    <w:rsid w:val="0970E778"/>
    <w:rsid w:val="10F10C16"/>
    <w:rsid w:val="1789D229"/>
    <w:rsid w:val="181A0629"/>
    <w:rsid w:val="1ABF6671"/>
    <w:rsid w:val="1E4169C8"/>
    <w:rsid w:val="1F548CD3"/>
    <w:rsid w:val="26070B3D"/>
    <w:rsid w:val="2D468771"/>
    <w:rsid w:val="2F4B5085"/>
    <w:rsid w:val="31971BDA"/>
    <w:rsid w:val="32B3DB6B"/>
    <w:rsid w:val="33C9317E"/>
    <w:rsid w:val="35B10D12"/>
    <w:rsid w:val="37126C2B"/>
    <w:rsid w:val="3B5F7687"/>
    <w:rsid w:val="3CC32103"/>
    <w:rsid w:val="48715521"/>
    <w:rsid w:val="48F9969D"/>
    <w:rsid w:val="49E0C749"/>
    <w:rsid w:val="51022DA3"/>
    <w:rsid w:val="52FD934A"/>
    <w:rsid w:val="5C0C2631"/>
    <w:rsid w:val="5F2E56D1"/>
    <w:rsid w:val="663B0D02"/>
    <w:rsid w:val="6C8258E6"/>
    <w:rsid w:val="6D743205"/>
    <w:rsid w:val="6E1E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550E7"/>
  <w15:chartTrackingRefBased/>
  <w15:docId w15:val="{B9333F1F-0D0B-4389-BA64-850FC00E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5D0"/>
    <w:rPr>
      <w:rFonts w:ascii="Charter" w:hAnsi="Charter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5D0"/>
    <w:pPr>
      <w:keepNext/>
      <w:keepLines/>
      <w:spacing w:before="240"/>
      <w:outlineLvl w:val="0"/>
    </w:pPr>
    <w:rPr>
      <w:rFonts w:ascii="Museo Sans 700" w:eastAsiaTheme="majorEastAsia" w:hAnsi="Museo Sans 700" w:cstheme="majorBidi"/>
      <w:b/>
      <w:bCs/>
      <w:color w:val="D82F2E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5D0"/>
    <w:pPr>
      <w:keepNext/>
      <w:keepLines/>
      <w:spacing w:before="40"/>
      <w:outlineLvl w:val="1"/>
    </w:pPr>
    <w:rPr>
      <w:rFonts w:ascii="Museo Sans 500" w:eastAsiaTheme="majorEastAsia" w:hAnsi="Museo Sans 500" w:cstheme="majorBidi"/>
      <w:color w:val="D82F2E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5C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5CFB"/>
    <w:rPr>
      <w:rFonts w:ascii="Cambria" w:hAnsi="Cambria"/>
      <w:sz w:val="20"/>
    </w:rPr>
  </w:style>
  <w:style w:type="paragraph" w:styleId="Footer">
    <w:name w:val="footer"/>
    <w:basedOn w:val="Normal"/>
    <w:link w:val="FooterChar"/>
    <w:uiPriority w:val="99"/>
    <w:unhideWhenUsed/>
    <w:rsid w:val="009F5C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5CFB"/>
    <w:rPr>
      <w:rFonts w:ascii="Cambria" w:hAnsi="Cambria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F15D0"/>
    <w:rPr>
      <w:rFonts w:ascii="Museo Sans 700" w:eastAsiaTheme="majorEastAsia" w:hAnsi="Museo Sans 700" w:cstheme="majorBidi"/>
      <w:b/>
      <w:bCs/>
      <w:color w:val="D82F2E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5D0"/>
    <w:rPr>
      <w:rFonts w:ascii="Museo Sans 500" w:eastAsiaTheme="majorEastAsia" w:hAnsi="Museo Sans 500" w:cstheme="majorBidi"/>
      <w:color w:val="D82F2E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3351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3351A"/>
    <w:pPr>
      <w:spacing w:before="100" w:beforeAutospacing="1" w:after="100" w:afterAutospacing="1"/>
    </w:pPr>
    <w:rPr>
      <w:rFonts w:ascii="Calibri" w:hAnsi="Calibri" w:cs="Calibri"/>
      <w:sz w:val="22"/>
      <w:szCs w:val="22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63351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00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A67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A673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6738"/>
    <w:rPr>
      <w:rFonts w:ascii="Charter" w:hAnsi="Chart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67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6738"/>
    <w:rPr>
      <w:rFonts w:ascii="Charter" w:hAnsi="Charter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ACT.c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pact.ca/programming/pactcon/agm-materials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adLepp\PACT%20Dropbox\Shared\Board%20&amp;%20Committees\2BoardMeetings\2023-2024\2023-10-03%20-%20BoD%20Meeting%20materials\2023-10-03_PACT_BoD-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cf7763-3398-4f28-94a4-a44f2066f0a7" xsi:nil="true"/>
    <lcf76f155ced4ddcb4097134ff3c332f xmlns="5cc1f638-986f-457d-b533-5e47e03cfbaa">
      <Terms xmlns="http://schemas.microsoft.com/office/infopath/2007/PartnerControls"/>
    </lcf76f155ced4ddcb4097134ff3c332f>
    <SharedWithUsers xmlns="b9cf7763-3398-4f28-94a4-a44f2066f0a7">
      <UserInfo>
        <DisplayName>Zachary Moull</DisplayName>
        <AccountId>15</AccountId>
        <AccountType/>
      </UserInfo>
      <UserInfo>
        <DisplayName>Josh Marchesini</DisplayName>
        <AccountId>16</AccountId>
        <AccountType/>
      </UserInfo>
      <UserInfo>
        <DisplayName>Panthea Vatandoost</DisplayName>
        <AccountId>17</AccountId>
        <AccountType/>
      </UserInfo>
      <UserInfo>
        <DisplayName>Brad Lepp</DisplayName>
        <AccountId>13</AccountId>
        <AccountType/>
      </UserInfo>
      <UserInfo>
        <DisplayName>Alison Peddie</DisplayName>
        <AccountId>14</AccountId>
        <AccountType/>
      </UserInfo>
      <UserInfo>
        <DisplayName>Ainslee Jessiman</DisplayName>
        <AccountId>12</AccountId>
        <AccountType/>
      </UserInfo>
    </SharedWithUsers>
    <Candidaterank xmlns="5cc1f638-986f-457d-b533-5e47e03cfb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AB72EDD3AB2478A911B91D25BDF41" ma:contentTypeVersion="17" ma:contentTypeDescription="Create a new document." ma:contentTypeScope="" ma:versionID="96945e7a23b5e2de744875b15b368262">
  <xsd:schema xmlns:xsd="http://www.w3.org/2001/XMLSchema" xmlns:xs="http://www.w3.org/2001/XMLSchema" xmlns:p="http://schemas.microsoft.com/office/2006/metadata/properties" xmlns:ns2="5cc1f638-986f-457d-b533-5e47e03cfbaa" xmlns:ns3="b9cf7763-3398-4f28-94a4-a44f2066f0a7" targetNamespace="http://schemas.microsoft.com/office/2006/metadata/properties" ma:root="true" ma:fieldsID="c4456adb0eca73cc31546b4bfedd8217" ns2:_="" ns3:_="">
    <xsd:import namespace="5cc1f638-986f-457d-b533-5e47e03cfbaa"/>
    <xsd:import namespace="b9cf7763-3398-4f28-94a4-a44f2066f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Candidatera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1f638-986f-457d-b533-5e47e03cf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bed0697-f1a6-490e-868a-ffebeec4fd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Candidaterank" ma:index="23" nillable="true" ma:displayName="Candidate rank" ma:description="1 - lots of theatre &amp; producing experience&#10;2-  experience in theatre&#10;3 - little to no theatre experience" ma:format="Dropdown" ma:internalName="Candidaterank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f7763-3398-4f28-94a4-a44f2066f0a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022e931-25fd-4eff-9b3c-ff59f4067062}" ma:internalName="TaxCatchAll" ma:showField="CatchAllData" ma:web="b9cf7763-3398-4f28-94a4-a44f2066f0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3B59A-B4C4-42D5-9905-FE3FD4EF8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D5B99D-E087-4609-9328-9C2C2F72ED0C}">
  <ds:schemaRefs>
    <ds:schemaRef ds:uri="http://schemas.microsoft.com/office/2006/metadata/properties"/>
    <ds:schemaRef ds:uri="http://schemas.microsoft.com/office/infopath/2007/PartnerControls"/>
    <ds:schemaRef ds:uri="b9cf7763-3398-4f28-94a4-a44f2066f0a7"/>
    <ds:schemaRef ds:uri="5cc1f638-986f-457d-b533-5e47e03cfbaa"/>
  </ds:schemaRefs>
</ds:datastoreItem>
</file>

<file path=customXml/itemProps3.xml><?xml version="1.0" encoding="utf-8"?>
<ds:datastoreItem xmlns:ds="http://schemas.openxmlformats.org/officeDocument/2006/customXml" ds:itemID="{5B2A12A5-BA46-4A36-822A-1539F26EF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1f638-986f-457d-b533-5e47e03cfbaa"/>
    <ds:schemaRef ds:uri="b9cf7763-3398-4f28-94a4-a44f2066f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2023-10-03_PACT_BoD-AGENDA</Template>
  <TotalTime>237</TotalTime>
  <Pages>1</Pages>
  <Words>281</Words>
  <Characters>1605</Characters>
  <Application>Microsoft Office Word</Application>
  <DocSecurity>0</DocSecurity>
  <Lines>13</Lines>
  <Paragraphs>3</Paragraphs>
  <ScaleCrop>false</ScaleCrop>
  <Company>BFdesign Inc.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Lepp</dc:creator>
  <cp:keywords/>
  <dc:description/>
  <cp:lastModifiedBy>Brad Lepp</cp:lastModifiedBy>
  <cp:revision>57</cp:revision>
  <cp:lastPrinted>2024-04-30T21:00:00Z</cp:lastPrinted>
  <dcterms:created xsi:type="dcterms:W3CDTF">2025-05-07T21:48:00Z</dcterms:created>
  <dcterms:modified xsi:type="dcterms:W3CDTF">2026-03-23T21:16:00Z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0x010100084AB72EDD3AB2478A911B91D25BDF41</vt:lpwstr>
  </property>
  <property fmtid="{D5CDD505-2E9C-101B-9397-08002B2CF9AE}" pid="3" name="Order">
    <vt:r8>4400</vt:r8>
  </property>
  <property fmtid="{D5CDD505-2E9C-101B-9397-08002B2CF9AE}" pid="4" name="MediaServiceImageTags">
    <vt:lpwstr/>
  </property>
</Properties>
</file>